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C1" w:rsidRDefault="00426FC1" w:rsidP="00A1458F">
      <w:r>
        <w:rPr>
          <w:rFonts w:hint="eastAsia"/>
        </w:rPr>
        <w:t xml:space="preserve">　　　　　　　　　　　　　　　　　志願コースで国際の場合は、特進か進学のどちらか及び区分欄の</w:t>
      </w:r>
    </w:p>
    <w:p w:rsidR="00426FC1" w:rsidRPr="00A1458F" w:rsidRDefault="00426FC1" w:rsidP="00E5180F">
      <w:pPr>
        <w:ind w:firstLineChars="1700" w:firstLine="3570"/>
      </w:pPr>
      <w:r>
        <w:rPr>
          <w:rFonts w:hint="eastAsia"/>
        </w:rPr>
        <w:t>専願・併願のどちらかを○で囲む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2523"/>
        <w:gridCol w:w="735"/>
        <w:gridCol w:w="2647"/>
        <w:gridCol w:w="417"/>
      </w:tblGrid>
      <w:tr w:rsidR="00426FC1" w:rsidRPr="00D464F4" w:rsidTr="00A1458F">
        <w:trPr>
          <w:trHeight w:val="600"/>
          <w:jc w:val="center"/>
        </w:trPr>
        <w:tc>
          <w:tcPr>
            <w:tcW w:w="3597" w:type="dxa"/>
            <w:vMerge w:val="restart"/>
            <w:tcBorders>
              <w:top w:val="nil"/>
              <w:left w:val="nil"/>
            </w:tcBorders>
            <w:vAlign w:val="center"/>
          </w:tcPr>
          <w:p w:rsidR="00426FC1" w:rsidRPr="00F841D7" w:rsidRDefault="00426FC1" w:rsidP="00207F1B">
            <w:pPr>
              <w:jc w:val="center"/>
              <w:rPr>
                <w:rFonts w:ascii="ＭＳ 明朝"/>
                <w:b/>
                <w:sz w:val="36"/>
                <w:szCs w:val="36"/>
              </w:rPr>
            </w:pPr>
            <w:r w:rsidRPr="00F841D7">
              <w:rPr>
                <w:rFonts w:ascii="ＭＳ 明朝" w:hAnsi="ＭＳ 明朝" w:hint="eastAsia"/>
                <w:b/>
                <w:sz w:val="36"/>
                <w:szCs w:val="36"/>
              </w:rPr>
              <w:t>個</w:t>
            </w:r>
            <w:r w:rsidRPr="00F841D7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36"/>
                <w:szCs w:val="36"/>
              </w:rPr>
              <w:t>人</w:t>
            </w:r>
            <w:r w:rsidRPr="00F841D7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36"/>
                <w:szCs w:val="36"/>
              </w:rPr>
              <w:t>報</w:t>
            </w:r>
            <w:r w:rsidRPr="00F841D7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36"/>
                <w:szCs w:val="36"/>
              </w:rPr>
              <w:t>告</w:t>
            </w:r>
            <w:r w:rsidRPr="00F841D7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  <w:tc>
          <w:tcPr>
            <w:tcW w:w="2523" w:type="dxa"/>
            <w:vAlign w:val="center"/>
          </w:tcPr>
          <w:p w:rsidR="00426FC1" w:rsidRPr="00F841D7" w:rsidRDefault="00426FC1" w:rsidP="00F841D7">
            <w:pPr>
              <w:spacing w:line="280" w:lineRule="exact"/>
              <w:ind w:rightChars="-318" w:right="-668" w:firstLineChars="196" w:firstLine="472"/>
              <w:rPr>
                <w:rFonts w:ascii="ＭＳ 明朝"/>
                <w:b/>
                <w:sz w:val="24"/>
                <w:szCs w:val="24"/>
              </w:rPr>
            </w:pPr>
            <w:r w:rsidRPr="00F841D7">
              <w:rPr>
                <w:rFonts w:ascii="ＭＳ 明朝" w:hAnsi="ＭＳ 明朝" w:hint="eastAsia"/>
                <w:b/>
                <w:sz w:val="24"/>
                <w:szCs w:val="24"/>
              </w:rPr>
              <w:t>志望コース</w:t>
            </w:r>
          </w:p>
        </w:tc>
        <w:tc>
          <w:tcPr>
            <w:tcW w:w="735" w:type="dxa"/>
            <w:vAlign w:val="center"/>
          </w:tcPr>
          <w:p w:rsidR="00426FC1" w:rsidRPr="00F841D7" w:rsidRDefault="00426FC1" w:rsidP="00A1458F">
            <w:pPr>
              <w:spacing w:line="280" w:lineRule="exact"/>
              <w:ind w:rightChars="-318" w:right="-668"/>
              <w:rPr>
                <w:rFonts w:ascii="ＭＳ 明朝"/>
                <w:b/>
                <w:sz w:val="24"/>
                <w:szCs w:val="24"/>
              </w:rPr>
            </w:pPr>
            <w:r w:rsidRPr="00F841D7">
              <w:rPr>
                <w:rFonts w:ascii="ＭＳ 明朝" w:hAnsi="ＭＳ 明朝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2647" w:type="dxa"/>
            <w:vAlign w:val="center"/>
          </w:tcPr>
          <w:p w:rsidR="00426FC1" w:rsidRPr="00F841D7" w:rsidRDefault="00426FC1" w:rsidP="00F841D7">
            <w:pPr>
              <w:spacing w:line="280" w:lineRule="exact"/>
              <w:ind w:rightChars="-318" w:right="-668" w:firstLineChars="245" w:firstLine="590"/>
              <w:rPr>
                <w:rFonts w:ascii="ＭＳ 明朝"/>
                <w:b/>
                <w:sz w:val="24"/>
                <w:szCs w:val="24"/>
              </w:rPr>
            </w:pPr>
            <w:r w:rsidRPr="00F841D7">
              <w:rPr>
                <w:rFonts w:ascii="ＭＳ 明朝" w:hAnsi="ＭＳ 明朝" w:hint="eastAsia"/>
                <w:b/>
                <w:sz w:val="24"/>
                <w:szCs w:val="24"/>
              </w:rPr>
              <w:t>受</w:t>
            </w:r>
            <w:r w:rsidRPr="00F841D7"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24"/>
                <w:szCs w:val="24"/>
              </w:rPr>
              <w:t>験</w:t>
            </w:r>
            <w:r w:rsidRPr="00F841D7"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24"/>
                <w:szCs w:val="24"/>
              </w:rPr>
              <w:t>番</w:t>
            </w:r>
            <w:r w:rsidRPr="00F841D7"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 w:rsidRPr="00F841D7">
              <w:rPr>
                <w:rFonts w:ascii="ＭＳ 明朝" w:hAnsi="ＭＳ 明朝" w:hint="eastAsia"/>
                <w:b/>
                <w:sz w:val="24"/>
                <w:szCs w:val="24"/>
              </w:rPr>
              <w:t>号</w:t>
            </w:r>
          </w:p>
        </w:tc>
        <w:tc>
          <w:tcPr>
            <w:tcW w:w="417" w:type="dxa"/>
            <w:vMerge w:val="restart"/>
            <w:tcBorders>
              <w:top w:val="nil"/>
              <w:right w:val="nil"/>
            </w:tcBorders>
            <w:vAlign w:val="center"/>
          </w:tcPr>
          <w:p w:rsidR="00426FC1" w:rsidRPr="00D464F4" w:rsidRDefault="00426FC1" w:rsidP="00207F1B">
            <w:pPr>
              <w:rPr>
                <w:rFonts w:ascii="ＭＳ 明朝"/>
                <w:b/>
                <w:sz w:val="22"/>
              </w:rPr>
            </w:pPr>
          </w:p>
        </w:tc>
      </w:tr>
      <w:tr w:rsidR="00426FC1" w:rsidRPr="00D464F4" w:rsidTr="00F841D7">
        <w:trPr>
          <w:trHeight w:val="690"/>
          <w:jc w:val="center"/>
        </w:trPr>
        <w:tc>
          <w:tcPr>
            <w:tcW w:w="3597" w:type="dxa"/>
            <w:vMerge/>
            <w:tcBorders>
              <w:left w:val="nil"/>
            </w:tcBorders>
            <w:vAlign w:val="center"/>
          </w:tcPr>
          <w:p w:rsidR="00426FC1" w:rsidRPr="00D464F4" w:rsidRDefault="00426FC1" w:rsidP="00207F1B">
            <w:pPr>
              <w:jc w:val="center"/>
              <w:rPr>
                <w:rFonts w:ascii="ＭＳ 明朝"/>
                <w:b/>
                <w:sz w:val="36"/>
                <w:szCs w:val="36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426FC1" w:rsidRDefault="00426FC1" w:rsidP="00207F1B">
            <w:pPr>
              <w:spacing w:line="280" w:lineRule="exact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</w:t>
            </w:r>
          </w:p>
          <w:p w:rsidR="00426FC1" w:rsidRPr="005E76EB" w:rsidRDefault="00426FC1" w:rsidP="00A1458F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5E76EB">
              <w:rPr>
                <w:rFonts w:ascii="ＭＳ 明朝" w:hAnsi="ＭＳ 明朝" w:hint="eastAsia"/>
                <w:sz w:val="22"/>
              </w:rPr>
              <w:t>コース</w:t>
            </w:r>
          </w:p>
          <w:p w:rsidR="00426FC1" w:rsidRDefault="00426FC1" w:rsidP="00A1458F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国際コースの場合</w:t>
            </w:r>
          </w:p>
          <w:p w:rsidR="00426FC1" w:rsidRPr="00A1458F" w:rsidRDefault="00426FC1" w:rsidP="00A1458F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1458F">
              <w:rPr>
                <w:rFonts w:ascii="ＭＳ 明朝" w:hAnsi="ＭＳ 明朝" w:hint="eastAsia"/>
                <w:sz w:val="22"/>
              </w:rPr>
              <w:t>特進・進学</w:t>
            </w:r>
          </w:p>
        </w:tc>
        <w:tc>
          <w:tcPr>
            <w:tcW w:w="735" w:type="dxa"/>
            <w:vAlign w:val="center"/>
          </w:tcPr>
          <w:p w:rsidR="00426FC1" w:rsidRPr="00D464F4" w:rsidRDefault="00426FC1" w:rsidP="00F841D7">
            <w:pPr>
              <w:spacing w:line="280" w:lineRule="exact"/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2647" w:type="dxa"/>
            <w:vMerge w:val="restart"/>
          </w:tcPr>
          <w:p w:rsidR="00426FC1" w:rsidRPr="00D464F4" w:rsidRDefault="00426FC1" w:rsidP="00A1458F">
            <w:pPr>
              <w:spacing w:line="280" w:lineRule="exact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※</w:t>
            </w:r>
          </w:p>
        </w:tc>
        <w:tc>
          <w:tcPr>
            <w:tcW w:w="417" w:type="dxa"/>
            <w:vMerge/>
            <w:tcBorders>
              <w:right w:val="nil"/>
            </w:tcBorders>
            <w:vAlign w:val="center"/>
          </w:tcPr>
          <w:p w:rsidR="00426FC1" w:rsidRPr="00D464F4" w:rsidRDefault="00426FC1" w:rsidP="00207F1B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</w:tr>
      <w:tr w:rsidR="00426FC1" w:rsidRPr="00D464F4" w:rsidTr="00A1458F">
        <w:trPr>
          <w:trHeight w:val="660"/>
          <w:jc w:val="center"/>
        </w:trPr>
        <w:tc>
          <w:tcPr>
            <w:tcW w:w="3597" w:type="dxa"/>
            <w:vMerge/>
            <w:tcBorders>
              <w:left w:val="nil"/>
              <w:bottom w:val="nil"/>
            </w:tcBorders>
            <w:vAlign w:val="center"/>
          </w:tcPr>
          <w:p w:rsidR="00426FC1" w:rsidRPr="00D464F4" w:rsidRDefault="00426FC1" w:rsidP="00207F1B">
            <w:pPr>
              <w:jc w:val="center"/>
              <w:rPr>
                <w:rFonts w:ascii="ＭＳ 明朝"/>
                <w:b/>
                <w:sz w:val="36"/>
                <w:szCs w:val="36"/>
              </w:rPr>
            </w:pPr>
          </w:p>
        </w:tc>
        <w:tc>
          <w:tcPr>
            <w:tcW w:w="2523" w:type="dxa"/>
            <w:vMerge/>
            <w:vAlign w:val="center"/>
          </w:tcPr>
          <w:p w:rsidR="00426FC1" w:rsidRDefault="00426FC1" w:rsidP="00207F1B">
            <w:pPr>
              <w:spacing w:line="280" w:lineRule="exact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26FC1" w:rsidRDefault="00426FC1" w:rsidP="00F841D7">
            <w:pPr>
              <w:spacing w:line="280" w:lineRule="exact"/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2647" w:type="dxa"/>
            <w:vMerge/>
          </w:tcPr>
          <w:p w:rsidR="00426FC1" w:rsidRDefault="00426FC1" w:rsidP="00A1458F">
            <w:pPr>
              <w:spacing w:line="280" w:lineRule="exact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bottom w:val="nil"/>
              <w:right w:val="nil"/>
            </w:tcBorders>
            <w:vAlign w:val="center"/>
          </w:tcPr>
          <w:p w:rsidR="00426FC1" w:rsidRPr="00D464F4" w:rsidRDefault="00426FC1" w:rsidP="00207F1B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</w:tr>
    </w:tbl>
    <w:p w:rsidR="00426FC1" w:rsidRDefault="00426FC1">
      <w:r>
        <w:rPr>
          <w:rFonts w:hint="eastAsia"/>
        </w:rPr>
        <w:t xml:space="preserve">　　　　　　　　　　　　　　　　　　　　　　　　　　　　　　　　　　※印は本校で記入する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426FC1" w:rsidRPr="00D464F4" w:rsidTr="00D464F4">
        <w:trPr>
          <w:trHeight w:val="567"/>
        </w:trPr>
        <w:tc>
          <w:tcPr>
            <w:tcW w:w="1128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bookmarkStart w:id="0" w:name="RANGE!B7"/>
            <w:bookmarkEnd w:id="0"/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ふりがな</w:t>
            </w:r>
          </w:p>
        </w:tc>
        <w:tc>
          <w:tcPr>
            <w:tcW w:w="3233" w:type="dxa"/>
            <w:gridSpan w:val="4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426FC1" w:rsidRPr="00D464F4" w:rsidTr="00D464F4">
        <w:trPr>
          <w:trHeight w:val="851"/>
        </w:trPr>
        <w:tc>
          <w:tcPr>
            <w:tcW w:w="1128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</w:tcPr>
          <w:p w:rsidR="00426FC1" w:rsidRPr="00D464F4" w:rsidRDefault="00426FC1" w:rsidP="00D464F4">
            <w:pPr>
              <w:spacing w:line="200" w:lineRule="exact"/>
              <w:ind w:firstLineChars="1800" w:firstLine="3614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卒　業</w:t>
            </w:r>
          </w:p>
          <w:p w:rsidR="00426FC1" w:rsidRPr="00D464F4" w:rsidRDefault="00426FC1" w:rsidP="00D464F4">
            <w:pPr>
              <w:spacing w:line="200" w:lineRule="exact"/>
              <w:ind w:firstLineChars="250" w:firstLine="502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平成　　　　年　　　　月</w:t>
            </w:r>
          </w:p>
          <w:p w:rsidR="00426FC1" w:rsidRPr="00D464F4" w:rsidRDefault="00426FC1" w:rsidP="00D464F4">
            <w:pPr>
              <w:spacing w:line="200" w:lineRule="exact"/>
              <w:ind w:firstLineChars="1700" w:firstLine="3413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卒業見込み</w:t>
            </w:r>
          </w:p>
        </w:tc>
      </w:tr>
      <w:tr w:rsidR="00426FC1" w:rsidRPr="00D464F4" w:rsidTr="00D464F4">
        <w:trPr>
          <w:trHeight w:val="422"/>
        </w:trPr>
        <w:tc>
          <w:tcPr>
            <w:tcW w:w="4361" w:type="dxa"/>
            <w:gridSpan w:val="6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/>
                <w:b/>
                <w:bCs/>
                <w:sz w:val="20"/>
              </w:rPr>
              <w:t>(1)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各教科の学習の記録</w:t>
            </w:r>
          </w:p>
        </w:tc>
        <w:tc>
          <w:tcPr>
            <w:tcW w:w="5686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/>
                <w:b/>
                <w:bCs/>
                <w:sz w:val="20"/>
              </w:rPr>
              <w:t>(2)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活動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>/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行動の記録</w:t>
            </w:r>
          </w:p>
        </w:tc>
      </w:tr>
      <w:tr w:rsidR="00426FC1" w:rsidRPr="00D464F4" w:rsidTr="00D464F4">
        <w:trPr>
          <w:trHeight w:val="567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評定</w:t>
            </w:r>
          </w:p>
          <w:p w:rsidR="00426FC1" w:rsidRPr="00D464F4" w:rsidRDefault="00426FC1" w:rsidP="00D464F4">
            <w:pPr>
              <w:spacing w:line="280" w:lineRule="exact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:rsidR="00426FC1" w:rsidRPr="00D464F4" w:rsidRDefault="00426FC1" w:rsidP="00D464F4">
            <w:pPr>
              <w:spacing w:line="440" w:lineRule="exact"/>
              <w:ind w:left="402" w:hangingChars="100" w:hanging="402"/>
              <w:rPr>
                <w:rFonts w:ascii="ＭＳ 明朝"/>
                <w:b/>
                <w:bCs/>
                <w:sz w:val="40"/>
                <w:szCs w:val="40"/>
              </w:rPr>
            </w:pPr>
          </w:p>
        </w:tc>
        <w:bookmarkStart w:id="1" w:name="_GoBack"/>
        <w:bookmarkEnd w:id="1"/>
      </w:tr>
      <w:tr w:rsidR="00426FC1" w:rsidRPr="00D464F4" w:rsidTr="00D464F4">
        <w:trPr>
          <w:trHeight w:hRule="exact" w:val="595"/>
        </w:trPr>
        <w:tc>
          <w:tcPr>
            <w:tcW w:w="534" w:type="dxa"/>
            <w:vMerge w:val="restart"/>
            <w:textDirection w:val="tbRlV"/>
          </w:tcPr>
          <w:p w:rsidR="00426FC1" w:rsidRPr="00D464F4" w:rsidRDefault="00426FC1" w:rsidP="00D464F4">
            <w:pPr>
              <w:spacing w:line="280" w:lineRule="exact"/>
              <w:ind w:right="113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595"/>
        </w:trPr>
        <w:tc>
          <w:tcPr>
            <w:tcW w:w="534" w:type="dxa"/>
            <w:vMerge/>
          </w:tcPr>
          <w:p w:rsidR="00426FC1" w:rsidRPr="00D464F4" w:rsidRDefault="00426FC1" w:rsidP="00D464F4">
            <w:pPr>
              <w:spacing w:line="280" w:lineRule="exact"/>
              <w:ind w:firstLineChars="300" w:firstLine="602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jc w:val="center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397"/>
        </w:trPr>
        <w:tc>
          <w:tcPr>
            <w:tcW w:w="1809" w:type="dxa"/>
            <w:gridSpan w:val="3"/>
            <w:vAlign w:val="center"/>
          </w:tcPr>
          <w:p w:rsidR="00426FC1" w:rsidRPr="00D464F4" w:rsidRDefault="00426FC1" w:rsidP="00D464F4">
            <w:pPr>
              <w:spacing w:line="280" w:lineRule="exact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ind w:leftChars="-50" w:left="-105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vAlign w:val="center"/>
          </w:tcPr>
          <w:p w:rsidR="00426FC1" w:rsidRPr="00D464F4" w:rsidRDefault="00426FC1" w:rsidP="00D464F4">
            <w:pPr>
              <w:spacing w:line="280" w:lineRule="exact"/>
              <w:ind w:leftChars="-50" w:left="-105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ind w:leftChars="-50" w:left="-105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397"/>
        </w:trPr>
        <w:tc>
          <w:tcPr>
            <w:tcW w:w="1809" w:type="dxa"/>
            <w:gridSpan w:val="3"/>
            <w:vAlign w:val="center"/>
          </w:tcPr>
          <w:p w:rsidR="00426FC1" w:rsidRPr="00D464F4" w:rsidRDefault="00426FC1" w:rsidP="00D464F4">
            <w:pPr>
              <w:spacing w:line="280" w:lineRule="exact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8"/>
              </w:rPr>
              <w:t>＃評価の段階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ind w:leftChars="-50" w:left="-105"/>
              <w:jc w:val="right"/>
              <w:rPr>
                <w:rFonts w:ascii="ＭＳ 明朝"/>
                <w:b/>
                <w:bCs/>
                <w:sz w:val="10"/>
                <w:szCs w:val="1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426FC1" w:rsidRPr="00D464F4" w:rsidRDefault="00426FC1" w:rsidP="00D464F4">
            <w:pPr>
              <w:spacing w:line="280" w:lineRule="exact"/>
              <w:ind w:leftChars="-50" w:left="-105"/>
              <w:jc w:val="right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:rsidR="00426FC1" w:rsidRPr="00D464F4" w:rsidRDefault="00426FC1" w:rsidP="00D464F4">
            <w:pPr>
              <w:spacing w:line="280" w:lineRule="exact"/>
              <w:ind w:leftChars="-50" w:left="-105"/>
              <w:jc w:val="right"/>
              <w:rPr>
                <w:rFonts w:ascii="ＭＳ 明朝"/>
                <w:b/>
                <w:bCs/>
                <w:sz w:val="18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:rsidR="00426FC1" w:rsidRPr="00D464F4" w:rsidRDefault="00426FC1" w:rsidP="00D464F4">
            <w:pPr>
              <w:spacing w:line="280" w:lineRule="exact"/>
              <w:rPr>
                <w:rFonts w:ascii="ＭＳ 明朝"/>
                <w:b/>
                <w:bCs/>
                <w:sz w:val="20"/>
              </w:rPr>
            </w:pPr>
          </w:p>
        </w:tc>
      </w:tr>
      <w:tr w:rsidR="00426FC1" w:rsidRPr="00D464F4" w:rsidTr="00D464F4">
        <w:trPr>
          <w:trHeight w:val="2268"/>
        </w:trPr>
        <w:tc>
          <w:tcPr>
            <w:tcW w:w="10047" w:type="dxa"/>
            <w:gridSpan w:val="8"/>
            <w:vAlign w:val="center"/>
          </w:tcPr>
          <w:p w:rsidR="00426FC1" w:rsidRPr="00D464F4" w:rsidRDefault="00426FC1" w:rsidP="00A1458F">
            <w:pPr>
              <w:spacing w:beforeLines="50" w:afterLines="50" w:line="200" w:lineRule="exact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本書の記載事項に誤りのないことを証明する。</w:t>
            </w:r>
          </w:p>
          <w:p w:rsidR="00426FC1" w:rsidRPr="00D464F4" w:rsidRDefault="00426FC1" w:rsidP="00A1458F">
            <w:pPr>
              <w:spacing w:afterLines="50" w:line="200" w:lineRule="exact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</w:t>
            </w:r>
            <w:r w:rsidRPr="00A1458F">
              <w:rPr>
                <w:rFonts w:ascii="ＭＳ 明朝" w:hAnsi="ＭＳ 明朝" w:hint="eastAsia"/>
                <w:b/>
                <w:bCs/>
                <w:spacing w:val="25"/>
                <w:kern w:val="0"/>
                <w:sz w:val="20"/>
                <w:fitText w:val="1206" w:id="924496640"/>
              </w:rPr>
              <w:t>学校所在</w:t>
            </w:r>
            <w:r w:rsidRPr="00A1458F">
              <w:rPr>
                <w:rFonts w:ascii="ＭＳ 明朝" w:hAnsi="ＭＳ 明朝" w:hint="eastAsia"/>
                <w:b/>
                <w:bCs/>
                <w:spacing w:val="1"/>
                <w:kern w:val="0"/>
                <w:sz w:val="20"/>
                <w:fitText w:val="1206" w:id="924496640"/>
              </w:rPr>
              <w:t>地</w:t>
            </w:r>
          </w:p>
          <w:p w:rsidR="00426FC1" w:rsidRPr="00D464F4" w:rsidRDefault="00426FC1" w:rsidP="00A1458F">
            <w:pPr>
              <w:spacing w:afterLines="50" w:line="20" w:lineRule="exact"/>
              <w:rPr>
                <w:rFonts w:ascii="ＭＳ 明朝"/>
                <w:b/>
                <w:bCs/>
                <w:sz w:val="20"/>
              </w:rPr>
            </w:pPr>
          </w:p>
          <w:p w:rsidR="00426FC1" w:rsidRPr="00D464F4" w:rsidRDefault="00426FC1" w:rsidP="00A1458F">
            <w:pPr>
              <w:spacing w:afterLines="50" w:line="200" w:lineRule="exact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</w:t>
            </w:r>
            <w:r w:rsidRPr="00A1458F">
              <w:rPr>
                <w:rFonts w:ascii="ＭＳ 明朝" w:hAnsi="ＭＳ 明朝" w:hint="eastAsia"/>
                <w:b/>
                <w:bCs/>
                <w:spacing w:val="67"/>
                <w:kern w:val="0"/>
                <w:sz w:val="20"/>
                <w:fitText w:val="1206" w:id="924496641"/>
              </w:rPr>
              <w:t>中学校</w:t>
            </w:r>
            <w:r w:rsidRPr="00A1458F">
              <w:rPr>
                <w:rFonts w:ascii="ＭＳ 明朝" w:hAnsi="ＭＳ 明朝" w:hint="eastAsia"/>
                <w:b/>
                <w:bCs/>
                <w:kern w:val="0"/>
                <w:sz w:val="20"/>
                <w:fitText w:val="1206" w:id="924496641"/>
              </w:rPr>
              <w:t>名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   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－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  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－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  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）</w:t>
            </w:r>
          </w:p>
          <w:p w:rsidR="00426FC1" w:rsidRPr="00D464F4" w:rsidRDefault="00426FC1" w:rsidP="00A1458F">
            <w:pPr>
              <w:spacing w:afterLines="50" w:line="20" w:lineRule="exact"/>
              <w:rPr>
                <w:rFonts w:ascii="ＭＳ 明朝"/>
                <w:b/>
                <w:bCs/>
                <w:sz w:val="4"/>
                <w:szCs w:val="4"/>
              </w:rPr>
            </w:pPr>
          </w:p>
          <w:p w:rsidR="00426FC1" w:rsidRPr="00D464F4" w:rsidRDefault="00426FC1" w:rsidP="00A1458F">
            <w:pPr>
              <w:spacing w:afterLines="50" w:line="200" w:lineRule="exact"/>
              <w:rPr>
                <w:rFonts w:ascii="ＭＳ 明朝"/>
                <w:b/>
                <w:bCs/>
                <w:sz w:val="20"/>
              </w:rPr>
            </w:pP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 xml:space="preserve">　校長名　印　　　　　　　　　　　　　　　　　　　　　　　　　　　　　　平成　　</w:t>
            </w:r>
            <w:r w:rsidRPr="00D464F4">
              <w:rPr>
                <w:rFonts w:ascii="ＭＳ 明朝" w:hAnsi="ＭＳ 明朝"/>
                <w:b/>
                <w:bCs/>
                <w:sz w:val="20"/>
              </w:rPr>
              <w:t xml:space="preserve"> </w:t>
            </w:r>
            <w:r w:rsidRPr="00D464F4">
              <w:rPr>
                <w:rFonts w:ascii="ＭＳ 明朝" w:hAnsi="ＭＳ 明朝" w:hint="eastAsia"/>
                <w:b/>
                <w:bCs/>
                <w:sz w:val="20"/>
              </w:rPr>
              <w:t>年　　月　　日</w:t>
            </w:r>
          </w:p>
        </w:tc>
      </w:tr>
    </w:tbl>
    <w:p w:rsidR="00426FC1" w:rsidRPr="00652C61" w:rsidRDefault="00426FC1">
      <w:pPr>
        <w:rPr>
          <w:b/>
          <w:bCs/>
          <w:sz w:val="18"/>
          <w:szCs w:val="18"/>
        </w:rPr>
      </w:pPr>
      <w:r w:rsidRPr="00652C61">
        <w:rPr>
          <w:rFonts w:ascii="ＭＳ 明朝" w:hAnsi="ＭＳ 明朝" w:hint="eastAsia"/>
          <w:b/>
          <w:bCs/>
          <w:sz w:val="18"/>
          <w:szCs w:val="18"/>
        </w:rPr>
        <w:t>＊印は志願先高等学校で記入する。＃</w:t>
      </w:r>
      <w:r w:rsidRPr="00652C61">
        <w:rPr>
          <w:rFonts w:hint="eastAsia"/>
          <w:b/>
          <w:bCs/>
          <w:sz w:val="18"/>
          <w:szCs w:val="18"/>
        </w:rPr>
        <w:t>印は他府県の中学校に在籍していた者について、評価の段階を記入すること。</w:t>
      </w:r>
    </w:p>
    <w:p w:rsidR="00426FC1" w:rsidRPr="00930725" w:rsidRDefault="00426FC1" w:rsidP="00A1458F">
      <w:pPr>
        <w:jc w:val="righ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大阪学芸高等学校</w:t>
      </w:r>
    </w:p>
    <w:sectPr w:rsidR="00426FC1" w:rsidRPr="00930725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C1" w:rsidRDefault="00426FC1" w:rsidP="00C7231C">
      <w:r>
        <w:separator/>
      </w:r>
    </w:p>
  </w:endnote>
  <w:endnote w:type="continuationSeparator" w:id="0">
    <w:p w:rsidR="00426FC1" w:rsidRDefault="00426FC1" w:rsidP="00C7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C1" w:rsidRDefault="00426FC1" w:rsidP="00C7231C">
      <w:r>
        <w:separator/>
      </w:r>
    </w:p>
  </w:footnote>
  <w:footnote w:type="continuationSeparator" w:id="0">
    <w:p w:rsidR="00426FC1" w:rsidRDefault="00426FC1" w:rsidP="00C7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CE8"/>
    <w:rsid w:val="0005739C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207F1B"/>
    <w:rsid w:val="00237B23"/>
    <w:rsid w:val="0024010A"/>
    <w:rsid w:val="00295B04"/>
    <w:rsid w:val="00322094"/>
    <w:rsid w:val="003244A3"/>
    <w:rsid w:val="00330A4F"/>
    <w:rsid w:val="00354D04"/>
    <w:rsid w:val="00380211"/>
    <w:rsid w:val="00421D07"/>
    <w:rsid w:val="00426FC1"/>
    <w:rsid w:val="004D37A2"/>
    <w:rsid w:val="00524E35"/>
    <w:rsid w:val="005721DC"/>
    <w:rsid w:val="00580D1C"/>
    <w:rsid w:val="00591354"/>
    <w:rsid w:val="005B6A1F"/>
    <w:rsid w:val="005E4977"/>
    <w:rsid w:val="005E76EB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C49C8"/>
    <w:rsid w:val="009F3DFD"/>
    <w:rsid w:val="00A1458F"/>
    <w:rsid w:val="00A36E46"/>
    <w:rsid w:val="00A51781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20BD"/>
    <w:rsid w:val="00CB1424"/>
    <w:rsid w:val="00CB5721"/>
    <w:rsid w:val="00D00051"/>
    <w:rsid w:val="00D0758B"/>
    <w:rsid w:val="00D36209"/>
    <w:rsid w:val="00D464F4"/>
    <w:rsid w:val="00D46D1D"/>
    <w:rsid w:val="00D72B4E"/>
    <w:rsid w:val="00D736B3"/>
    <w:rsid w:val="00D95FA3"/>
    <w:rsid w:val="00DC057E"/>
    <w:rsid w:val="00DF4D16"/>
    <w:rsid w:val="00E4465C"/>
    <w:rsid w:val="00E5180F"/>
    <w:rsid w:val="00E7276A"/>
    <w:rsid w:val="00E81740"/>
    <w:rsid w:val="00E94449"/>
    <w:rsid w:val="00E9534F"/>
    <w:rsid w:val="00EB4DC7"/>
    <w:rsid w:val="00EE37F8"/>
    <w:rsid w:val="00EF287B"/>
    <w:rsid w:val="00F10114"/>
    <w:rsid w:val="00F841D7"/>
    <w:rsid w:val="00FC7237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0C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3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3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5BA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B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94</Words>
  <Characters>536</Characters>
  <Application>Microsoft Office Outlook</Application>
  <DocSecurity>0</DocSecurity>
  <Lines>0</Lines>
  <Paragraphs>0</Paragraphs>
  <ScaleCrop>false</ScaleCrop>
  <Company>大阪府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志願コースで国際の場合は、特進か進学のどちらか及び区分欄の</dc:title>
  <dc:subject/>
  <dc:creator>HOSTNAME</dc:creator>
  <cp:keywords/>
  <dc:description/>
  <cp:lastModifiedBy>情報管理部</cp:lastModifiedBy>
  <cp:revision>2</cp:revision>
  <cp:lastPrinted>2015-07-03T01:48:00Z</cp:lastPrinted>
  <dcterms:created xsi:type="dcterms:W3CDTF">2015-07-03T01:51:00Z</dcterms:created>
  <dcterms:modified xsi:type="dcterms:W3CDTF">2015-07-03T01:51:00Z</dcterms:modified>
</cp:coreProperties>
</file>